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E7" w:rsidRPr="00ED0694" w:rsidRDefault="007633E7">
      <w:pPr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附件</w:t>
      </w:r>
      <w:r w:rsidRPr="00ED0694">
        <w:rPr>
          <w:rFonts w:ascii="仿宋_GB2312" w:eastAsia="仿宋_GB2312" w:hAnsi="仿宋"/>
          <w:sz w:val="32"/>
          <w:szCs w:val="32"/>
        </w:rPr>
        <w:t>3:</w:t>
      </w:r>
    </w:p>
    <w:p w:rsidR="007633E7" w:rsidRDefault="007633E7">
      <w:pPr>
        <w:jc w:val="center"/>
        <w:rPr>
          <w:rFonts w:ascii="宋体"/>
          <w:b/>
          <w:sz w:val="36"/>
          <w:szCs w:val="36"/>
        </w:rPr>
      </w:pPr>
    </w:p>
    <w:p w:rsidR="007633E7" w:rsidRDefault="007633E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面试考生须知</w:t>
      </w:r>
    </w:p>
    <w:p w:rsidR="007633E7" w:rsidRDefault="007633E7">
      <w:pPr>
        <w:jc w:val="center"/>
        <w:rPr>
          <w:rFonts w:ascii="仿宋" w:eastAsia="仿宋" w:hAnsi="仿宋"/>
          <w:sz w:val="32"/>
          <w:szCs w:val="32"/>
        </w:rPr>
      </w:pPr>
    </w:p>
    <w:p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 w:rsidR="007633E7" w:rsidRPr="00ED0694" w:rsidRDefault="007633E7" w:rsidP="001B661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（二）考生须按照公布的面试时间及考场安排，在面试开考前</w:t>
      </w:r>
      <w:r w:rsidRPr="00ED0694">
        <w:rPr>
          <w:rFonts w:ascii="仿宋_GB2312" w:eastAsia="仿宋_GB2312" w:hAnsi="仿宋"/>
          <w:sz w:val="32"/>
          <w:szCs w:val="32"/>
        </w:rPr>
        <w:t>60</w:t>
      </w:r>
      <w:r w:rsidRPr="00ED0694">
        <w:rPr>
          <w:rFonts w:ascii="仿宋_GB2312" w:eastAsia="仿宋_GB2312" w:hAnsi="仿宋" w:hint="eastAsia"/>
          <w:sz w:val="32"/>
          <w:szCs w:val="32"/>
        </w:rPr>
        <w:t>分钟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（即上午</w:t>
      </w:r>
      <w:r w:rsidRPr="00ED0694">
        <w:rPr>
          <w:rFonts w:ascii="仿宋_GB2312" w:eastAsia="仿宋_GB2312" w:hAnsi="仿宋"/>
          <w:b/>
          <w:sz w:val="32"/>
          <w:szCs w:val="32"/>
        </w:rPr>
        <w:t>7</w:t>
      </w:r>
      <w:r w:rsidRPr="00ED0694">
        <w:rPr>
          <w:rFonts w:ascii="仿宋_GB2312" w:eastAsia="仿宋" w:hAnsi="仿宋" w:hint="eastAsia"/>
          <w:b/>
          <w:sz w:val="32"/>
          <w:szCs w:val="32"/>
        </w:rPr>
        <w:t>︰</w:t>
      </w:r>
      <w:r w:rsidRPr="00ED0694">
        <w:rPr>
          <w:rFonts w:ascii="仿宋_GB2312" w:eastAsia="仿宋_GB2312" w:hAnsi="仿宋"/>
          <w:b/>
          <w:sz w:val="32"/>
          <w:szCs w:val="32"/>
        </w:rPr>
        <w:t>40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前、下午</w:t>
      </w:r>
      <w:r w:rsidRPr="00ED0694">
        <w:rPr>
          <w:rFonts w:ascii="仿宋_GB2312" w:eastAsia="仿宋_GB2312" w:hAnsi="仿宋"/>
          <w:b/>
          <w:sz w:val="32"/>
          <w:szCs w:val="32"/>
        </w:rPr>
        <w:t>13</w:t>
      </w:r>
      <w:r w:rsidRPr="00ED0694">
        <w:rPr>
          <w:rFonts w:ascii="仿宋_GB2312" w:eastAsia="仿宋" w:hAnsi="仿宋" w:hint="eastAsia"/>
          <w:b/>
          <w:sz w:val="32"/>
          <w:szCs w:val="32"/>
        </w:rPr>
        <w:t>︰</w:t>
      </w:r>
      <w:r w:rsidRPr="00ED0694">
        <w:rPr>
          <w:rFonts w:ascii="仿宋_GB2312" w:eastAsia="仿宋_GB2312" w:hAnsi="仿宋"/>
          <w:b/>
          <w:sz w:val="32"/>
          <w:szCs w:val="32"/>
        </w:rPr>
        <w:t>00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前）</w:t>
      </w:r>
      <w:r w:rsidRPr="00ED0694">
        <w:rPr>
          <w:rFonts w:ascii="仿宋_GB2312" w:eastAsia="仿宋_GB2312" w:hAnsi="仿宋" w:hint="eastAsia"/>
          <w:sz w:val="32"/>
          <w:szCs w:val="32"/>
        </w:rPr>
        <w:t>，凭本人笔试准考证和有效身份证到面试考场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汕头市达濠华侨中学，地址：汕头市濠江区达濠街道府前路；请考生按考场指示路线，从考生通道进入</w:t>
      </w:r>
      <w:r w:rsidRPr="00ED0694">
        <w:rPr>
          <w:rFonts w:ascii="仿宋_GB2312" w:eastAsia="仿宋_GB2312" w:hAnsi="仿宋"/>
          <w:b/>
          <w:sz w:val="32"/>
          <w:szCs w:val="32"/>
        </w:rPr>
        <w:t>,</w:t>
      </w:r>
      <w:r w:rsidRPr="00ED0694">
        <w:rPr>
          <w:rFonts w:ascii="仿宋_GB2312" w:eastAsia="仿宋_GB2312" w:hAnsi="仿宋" w:hint="eastAsia"/>
          <w:sz w:val="32"/>
          <w:szCs w:val="32"/>
        </w:rPr>
        <w:t>参加面试抽签。未能依时报到的，按自动放弃面试资格处理。考生不得穿（戴）制服或有明显文字、图案标识的服装、口罩参加面试。</w:t>
      </w:r>
    </w:p>
    <w:p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</w:t>
      </w:r>
      <w:bookmarkStart w:id="0" w:name="_GoBack"/>
      <w:bookmarkEnd w:id="0"/>
      <w:r w:rsidRPr="00ED0694">
        <w:rPr>
          <w:rFonts w:ascii="仿宋_GB2312" w:eastAsia="仿宋_GB2312" w:hAnsi="仿宋" w:hint="eastAsia"/>
          <w:sz w:val="32"/>
          <w:szCs w:val="32"/>
        </w:rPr>
        <w:t>位对应。</w:t>
      </w:r>
    </w:p>
    <w:p w:rsidR="007633E7" w:rsidRPr="00ED0694" w:rsidRDefault="007633E7" w:rsidP="00BD6CB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7633E7" w:rsidRPr="00ED0694" w:rsidRDefault="007633E7" w:rsidP="00BD6CB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7633E7" w:rsidRPr="00ED0694" w:rsidSect="0071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E7" w:rsidRDefault="007633E7" w:rsidP="00712FE6">
      <w:r>
        <w:separator/>
      </w:r>
    </w:p>
  </w:endnote>
  <w:endnote w:type="continuationSeparator" w:id="0">
    <w:p w:rsidR="007633E7" w:rsidRDefault="007633E7" w:rsidP="0071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E7" w:rsidRDefault="007633E7" w:rsidP="00712FE6">
      <w:r>
        <w:separator/>
      </w:r>
    </w:p>
  </w:footnote>
  <w:footnote w:type="continuationSeparator" w:id="0">
    <w:p w:rsidR="007633E7" w:rsidRDefault="007633E7" w:rsidP="00712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552"/>
    <w:rsid w:val="00055BD5"/>
    <w:rsid w:val="001B661F"/>
    <w:rsid w:val="001B7958"/>
    <w:rsid w:val="001F6A9E"/>
    <w:rsid w:val="002C6552"/>
    <w:rsid w:val="003D4E8E"/>
    <w:rsid w:val="004750BC"/>
    <w:rsid w:val="00475391"/>
    <w:rsid w:val="004F5E0A"/>
    <w:rsid w:val="00631B52"/>
    <w:rsid w:val="00712FE6"/>
    <w:rsid w:val="00761A2B"/>
    <w:rsid w:val="007633E7"/>
    <w:rsid w:val="00764ABD"/>
    <w:rsid w:val="00806D1A"/>
    <w:rsid w:val="00914FA1"/>
    <w:rsid w:val="009A1A23"/>
    <w:rsid w:val="009B6C8E"/>
    <w:rsid w:val="00B10A6A"/>
    <w:rsid w:val="00BD6CBC"/>
    <w:rsid w:val="00BE5467"/>
    <w:rsid w:val="00C23140"/>
    <w:rsid w:val="00C7361A"/>
    <w:rsid w:val="00C8280B"/>
    <w:rsid w:val="00ED0694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12FE6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4E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FE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1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F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Skyfree</cp:lastModifiedBy>
  <cp:revision>10</cp:revision>
  <cp:lastPrinted>2020-12-08T04:02:00Z</cp:lastPrinted>
  <dcterms:created xsi:type="dcterms:W3CDTF">2020-11-20T14:46:00Z</dcterms:created>
  <dcterms:modified xsi:type="dcterms:W3CDTF">2020-12-08T08:10:00Z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