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-236855</wp:posOffset>
                </wp:positionV>
                <wp:extent cx="952500" cy="41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6335" y="677545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-18.65pt;height:33pt;width:75pt;z-index:251659264;mso-width-relative:page;mso-height-relative:page;" fillcolor="#FFFFFF [3201]" filled="t" stroked="f" coordsize="21600,21600" o:gfxdata="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ew+TtMAAAAIAQAA&#10;DwAAAAAAAAABACAAAAAiAAAAZHJzL2Rvd25yZXYueG1sUEsBAhQAFAAAAAgAh07iQHGb5AlXAgAA&#10;mQQAAA4AAAAAAAAAAQAgAAAAI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个人计划生育承诺书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512" w:rightChars="-244" w:firstLine="560" w:firstLineChars="200"/>
        <w:jc w:val="left"/>
        <w:textAlignment w:val="auto"/>
        <w:outlineLvl w:val="9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本人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36"/>
          <w:u w:val="none"/>
          <w:lang w:val="en-US" w:eastAsia="zh-CN"/>
        </w:rPr>
        <w:t>，身份证号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，配偶姓名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36"/>
          <w:u w:val="none"/>
          <w:lang w:val="en-US" w:eastAsia="zh-CN"/>
        </w:rPr>
        <w:t>，身份证号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，结婚登记日期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36"/>
          <w:u w:val="none"/>
          <w:lang w:val="en-US" w:eastAsia="zh-CN"/>
        </w:rPr>
        <w:t>。现计划生育情况如下：□未婚未育 □已婚未育 □已婚已育。子女情况：1、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>，性别：□男 □女，身份证号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；2、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>，性别：□男 □女，身份证号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512" w:rightChars="-244" w:firstLine="560" w:firstLineChars="200"/>
        <w:jc w:val="left"/>
        <w:textAlignment w:val="auto"/>
        <w:outlineLvl w:val="9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本人承诺以上情况属实，如有虚假愿接受有关规定之处理。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/>
          <w:sz w:val="28"/>
          <w:szCs w:val="36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承诺人：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MzllNTZkZDU4MTg4ZjQ1NmYzNTJiOGExMmViNjgifQ=="/>
  </w:docVars>
  <w:rsids>
    <w:rsidRoot w:val="69535EDD"/>
    <w:rsid w:val="02732BC4"/>
    <w:rsid w:val="41D93389"/>
    <w:rsid w:val="572F2CCA"/>
    <w:rsid w:val="5A761FDE"/>
    <w:rsid w:val="69535EDD"/>
    <w:rsid w:val="6D535020"/>
    <w:rsid w:val="75C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2018-07-02T02:31:00Z</dcterms:created>
  <dc:creator>lenovo</dc:creator>
  <cp:lastModifiedBy>邱渤峰</cp:lastModifiedBy>
  <cp:lastPrinted>2018-07-17T08:21:00Z</cp:lastPrinted>
  <dcterms:modified xsi:type="dcterms:W3CDTF">2023-09-05T07:12:39Z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00AEB6E6A79549D8A7F48D3AED4E0729_12</vt:lpwstr>
  </property>
</Properties>
</file>